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3C04" w14:textId="77777777" w:rsidR="00BF19D7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b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 w:rsidR="00BF19D7"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2CF032EE" w14:textId="77777777" w:rsidR="00604E08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>Produção Científica</w:t>
      </w:r>
    </w:p>
    <w:p w14:paraId="15DEA742" w14:textId="77777777" w:rsidR="00BF19D7" w:rsidRDefault="000367C9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b/>
          <w:smallCaps/>
          <w:color w:val="FF0000"/>
          <w:spacing w:val="0"/>
          <w:sz w:val="28"/>
        </w:rPr>
        <w:t>Mestrado</w:t>
      </w:r>
    </w:p>
    <w:p w14:paraId="19C35DCE" w14:textId="77777777" w:rsidR="00BF19D7" w:rsidRPr="009C0EB1" w:rsidRDefault="00BF19D7" w:rsidP="009C0EB1"/>
    <w:tbl>
      <w:tblPr>
        <w:tblW w:w="9976" w:type="dxa"/>
        <w:tblInd w:w="-1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604E08" w:rsidRPr="009E2033" w14:paraId="3BE75600" w14:textId="77777777" w:rsidTr="00690CDD">
        <w:trPr>
          <w:trHeight w:val="7298"/>
        </w:trPr>
        <w:tc>
          <w:tcPr>
            <w:tcW w:w="9976" w:type="dxa"/>
          </w:tcPr>
          <w:p w14:paraId="76F25E9B" w14:textId="77777777" w:rsidR="00604E08" w:rsidRPr="009E2033" w:rsidRDefault="00604E08" w:rsidP="00604E08">
            <w:pPr>
              <w:ind w:left="0"/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3544"/>
            </w:tblGrid>
            <w:tr w:rsidR="00604E08" w:rsidRPr="00957908" w14:paraId="4F555E5B" w14:textId="77777777" w:rsidTr="00690CDD">
              <w:trPr>
                <w:cantSplit/>
              </w:trPr>
              <w:tc>
                <w:tcPr>
                  <w:tcW w:w="1064" w:type="dxa"/>
                </w:tcPr>
                <w:p w14:paraId="4B24580B" w14:textId="77777777" w:rsidR="00604E08" w:rsidRPr="00957908" w:rsidRDefault="00604E08" w:rsidP="00957908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mallCaps/>
                      <w:spacing w:val="-10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>Programa: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ascii="Arial Narrow" w:hAnsi="Arial Narrow" w:cs="Arial"/>
                    <w:b/>
                    <w:bCs/>
                    <w:i/>
                    <w:iCs/>
                    <w:color w:val="FF0000"/>
                    <w:sz w:val="22"/>
                    <w:szCs w:val="22"/>
                  </w:rPr>
                  <w:id w:val="15260657"/>
                  <w:placeholder>
                    <w:docPart w:val="CB3837317B464DF68BEBF53CC69E53C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Elétrica" w:value="Engenharia Elétrica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2985" w:type="dxa"/>
                      <w:gridSpan w:val="2"/>
                    </w:tcPr>
                    <w:p w14:paraId="4C528206" w14:textId="77777777" w:rsidR="00604E08" w:rsidRPr="00957908" w:rsidRDefault="006229BA" w:rsidP="00957908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696F80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Distúrbios do Desenvolvimento</w:t>
                      </w:r>
                    </w:p>
                  </w:tc>
                </w:sdtContent>
              </w:sdt>
              <w:tc>
                <w:tcPr>
                  <w:tcW w:w="1905" w:type="dxa"/>
                </w:tcPr>
                <w:p w14:paraId="14530CD4" w14:textId="77777777" w:rsidR="00604E08" w:rsidRPr="00957908" w:rsidRDefault="00BF19D7" w:rsidP="00957908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 xml:space="preserve">Código de </w:t>
                  </w:r>
                  <w:r w:rsidR="00604E08"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>Matr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>ícula</w:t>
                  </w:r>
                  <w:r w:rsidR="00604E08"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544" w:type="dxa"/>
                </w:tcPr>
                <w:p w14:paraId="511FE307" w14:textId="77777777" w:rsidR="00604E08" w:rsidRPr="00957908" w:rsidRDefault="003943C8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0" w:name="Texto2"/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  <w:instrText xml:space="preserve"> FORMTEXT </w:instrTex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end"/>
                  </w:r>
                  <w:bookmarkEnd w:id="0"/>
                  <w:r w:rsidR="00604E08" w:rsidRPr="00957908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04E08" w:rsidRPr="00957908" w14:paraId="4E72B126" w14:textId="77777777" w:rsidTr="00690CDD">
              <w:tc>
                <w:tcPr>
                  <w:tcW w:w="1064" w:type="dxa"/>
                </w:tcPr>
                <w:p w14:paraId="1911A898" w14:textId="77777777" w:rsidR="00604E08" w:rsidRPr="00957908" w:rsidRDefault="00604E08" w:rsidP="00957908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mallCaps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4"/>
                </w:tcPr>
                <w:p w14:paraId="557D9966" w14:textId="77777777" w:rsidR="00604E08" w:rsidRPr="00957908" w:rsidRDefault="003943C8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</w:pPr>
                  <w:r w:rsidRPr="00957908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957908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instrText xml:space="preserve"> FORMTEXT </w:instrText>
                  </w:r>
                  <w:r w:rsidRPr="00957908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</w:r>
                  <w:r w:rsidRPr="00957908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Fonts w:ascii="Arial Narrow" w:hAnsi="Arial Narrow" w:cs="Arial"/>
                      <w:b/>
                      <w:i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i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i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i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i/>
                      <w:noProof/>
                      <w:sz w:val="22"/>
                      <w:szCs w:val="22"/>
                    </w:rPr>
                    <w:t> </w:t>
                  </w:r>
                  <w:r w:rsidRPr="00957908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04E08" w:rsidRPr="00957908" w14:paraId="230088D3" w14:textId="77777777" w:rsidTr="00690CDD">
              <w:trPr>
                <w:cantSplit/>
              </w:trPr>
              <w:tc>
                <w:tcPr>
                  <w:tcW w:w="1359" w:type="dxa"/>
                  <w:gridSpan w:val="2"/>
                </w:tcPr>
                <w:p w14:paraId="2102E981" w14:textId="77777777" w:rsidR="00604E08" w:rsidRPr="00957908" w:rsidRDefault="009E2033" w:rsidP="00957908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  <w:t>Orientador</w:t>
                  </w:r>
                  <w:r w:rsidR="00604E08"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3"/>
                </w:tcPr>
                <w:sdt>
                  <w:sdt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d w:val="12720664"/>
                    <w:placeholder>
                      <w:docPart w:val="514EDC852FEB4E07B690FEEF7E3BF4B4"/>
                    </w:placeholder>
                    <w:dropDownList>
                      <w:listItem w:displayText="Indicar o nome do orientador." w:value="Indicar o nome do orientador."/>
                      <w:listItem w:displayText="Alessandra Gutozo Seabra " w:value="Alessandra Gutozo Seabra "/>
                      <w:listItem w:displayText="Cristiane Silvestre de Paula" w:value="Cristiane Silvestre de Paula"/>
                      <w:listItem w:displayText="Decio Brunoni" w:value="Decio Brunoni"/>
                      <w:listItem w:displayText="Elizeu Coutinho de Macedo" w:value="Elizeu Coutinho de Macedo"/>
                      <w:listItem w:displayText="Geraldo Antônio Fiamenghi Jr" w:value="Geraldo Antônio Fiamenghi Jr"/>
                      <w:listItem w:displayText="José Salomão Schwartzman" w:value="José Salomão Schwartzman"/>
                      <w:listItem w:displayText="Luiz Renato Rodrigues Carreiro" w:value="Luiz Renato Rodrigues Carreiro"/>
                      <w:listItem w:displayText="Marcos José da Silveira Mazzotta" w:value="Marcos José da Silveira Mazzotta"/>
                      <w:listItem w:displayText="Maria Cristina Triguero Veloz Teixeira" w:value="Maria Cristina Triguero Veloz Teixeira"/>
                      <w:listItem w:displayText="Maria Eloisa Famá D'Antino" w:value="Maria Eloisa Famá D'Antino"/>
                      <w:listItem w:displayText="Paulo Sérgio Boggio" w:value="Paulo Sérgio Boggio"/>
                      <w:listItem w:displayText="Roberta Monterazzo Cysneiro" w:value="Roberta Monterazzo Cysneiro"/>
                      <w:listItem w:displayText="Silvana Maria Blascovi de Assis" w:value="Silvana Maria Blascovi de Assis"/>
                      <w:listItem w:displayText="Beatriz Regina Pereira Saeta" w:value="Beatriz Regina Pereira Saeta"/>
                      <w:listItem w:displayText="Sueli Galego de Carvalho" w:value="Sueli Galego de Carvalho"/>
                    </w:dropDownList>
                  </w:sdtPr>
                  <w:sdtEndPr/>
                  <w:sdtContent>
                    <w:p w14:paraId="07C4C685" w14:textId="77777777" w:rsidR="00604E08" w:rsidRPr="00957908" w:rsidRDefault="00D8626A" w:rsidP="00957908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Indicar o nome do orientador.</w:t>
                      </w:r>
                    </w:p>
                  </w:sdtContent>
                </w:sdt>
              </w:tc>
            </w:tr>
          </w:tbl>
          <w:p w14:paraId="668DDC71" w14:textId="77777777" w:rsidR="005C36D7" w:rsidRPr="00957908" w:rsidRDefault="005C36D7" w:rsidP="0095790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35" w:firstLine="0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9498" w:type="dxa"/>
              <w:tblInd w:w="120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1418"/>
            </w:tblGrid>
            <w:tr w:rsidR="007E2087" w:rsidRPr="00957908" w14:paraId="6C16232F" w14:textId="77777777" w:rsidTr="00690CDD">
              <w:trPr>
                <w:cantSplit/>
                <w:trHeight w:val="485"/>
              </w:trPr>
              <w:tc>
                <w:tcPr>
                  <w:tcW w:w="8080" w:type="dxa"/>
                  <w:vAlign w:val="center"/>
                </w:tcPr>
                <w:p w14:paraId="6B4EDA6D" w14:textId="77777777" w:rsidR="007E2087" w:rsidRPr="00957908" w:rsidRDefault="007E2087" w:rsidP="00690CDD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 xml:space="preserve">Atividades </w:t>
                  </w:r>
                  <w:proofErr w:type="gramStart"/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 xml:space="preserve">Desenvolvidas </w:t>
                  </w:r>
                  <w:r w:rsidR="00917B21"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 xml:space="preserve"> (</w:t>
                  </w:r>
                  <w:proofErr w:type="gramEnd"/>
                  <w:r w:rsidR="00917B21"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 xml:space="preserve">obrigatórias)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(descrição em tópicos</w:t>
                  </w:r>
                  <w:r w:rsidR="00957908"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, conforme Regulamento do Programa de Pós-Graduação em Distúrbios do Desenvolvimento, Art. 11, inciso IV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14:paraId="4B1E7FB5" w14:textId="77777777" w:rsidR="007E2087" w:rsidRPr="00957908" w:rsidRDefault="000367C9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957908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Cumprido em</w:t>
                  </w:r>
                </w:p>
              </w:tc>
            </w:tr>
            <w:tr w:rsidR="007E2087" w:rsidRPr="00957908" w14:paraId="0C7BDC28" w14:textId="77777777" w:rsidTr="00690CDD">
              <w:trPr>
                <w:cantSplit/>
                <w:trHeight w:val="119"/>
              </w:trPr>
              <w:tc>
                <w:tcPr>
                  <w:tcW w:w="8080" w:type="dxa"/>
                  <w:vAlign w:val="center"/>
                </w:tcPr>
                <w:p w14:paraId="2850B983" w14:textId="77777777" w:rsidR="007E2087" w:rsidRPr="00957908" w:rsidRDefault="006229BA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Curso de Bioética</w:t>
                  </w:r>
                  <w:r w:rsidR="00624BBD"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="00624BBD"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12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h)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E99EBF" w14:textId="77777777" w:rsidR="007E2087" w:rsidRPr="00957908" w:rsidRDefault="007E2087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  <w:tr w:rsidR="00957908" w:rsidRPr="00957908" w14:paraId="08930F6C" w14:textId="77777777" w:rsidTr="00690CDD">
              <w:trPr>
                <w:cantSplit/>
                <w:trHeight w:val="212"/>
              </w:trPr>
              <w:tc>
                <w:tcPr>
                  <w:tcW w:w="8080" w:type="dxa"/>
                  <w:vAlign w:val="center"/>
                </w:tcPr>
                <w:p w14:paraId="06B9AB0C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Banca de qualificação 1: 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mestrado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doutorado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ab/>
                    <w:t xml:space="preserve">na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UPM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IES externa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E3ADE6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  <w:tr w:rsidR="00957908" w:rsidRPr="00957908" w14:paraId="041A2E95" w14:textId="77777777" w:rsidTr="00690CDD">
              <w:trPr>
                <w:cantSplit/>
                <w:trHeight w:val="209"/>
              </w:trPr>
              <w:tc>
                <w:tcPr>
                  <w:tcW w:w="8080" w:type="dxa"/>
                  <w:vAlign w:val="center"/>
                </w:tcPr>
                <w:p w14:paraId="0CC364ED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Banca de qualificação 2: 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mestrado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doutorado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ab/>
                    <w:t xml:space="preserve">na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UPM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IES externa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037E89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  <w:tr w:rsidR="00957908" w:rsidRPr="00957908" w14:paraId="01EF04A9" w14:textId="77777777" w:rsidTr="00690CDD">
              <w:trPr>
                <w:cantSplit/>
                <w:trHeight w:val="209"/>
              </w:trPr>
              <w:tc>
                <w:tcPr>
                  <w:tcW w:w="8080" w:type="dxa"/>
                  <w:vAlign w:val="center"/>
                </w:tcPr>
                <w:p w14:paraId="7B79B150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Banca de defesa 1: 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mestrado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doutorado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ab/>
                    <w:t xml:space="preserve">na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UPM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IES externa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6944A32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  <w:tr w:rsidR="00957908" w:rsidRPr="00957908" w14:paraId="73BE2C40" w14:textId="77777777" w:rsidTr="00690CDD">
              <w:trPr>
                <w:cantSplit/>
                <w:trHeight w:val="209"/>
              </w:trPr>
              <w:tc>
                <w:tcPr>
                  <w:tcW w:w="8080" w:type="dxa"/>
                  <w:vAlign w:val="center"/>
                </w:tcPr>
                <w:p w14:paraId="4992661D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Banca de defesa 2: 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mestrado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doutorado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ab/>
                    <w:t xml:space="preserve">na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UPM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IES externa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645283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  <w:tr w:rsidR="00957908" w:rsidRPr="00957908" w14:paraId="4DFCAAD4" w14:textId="77777777" w:rsidTr="00690CDD">
              <w:trPr>
                <w:cantSplit/>
                <w:trHeight w:val="55"/>
              </w:trPr>
              <w:tc>
                <w:tcPr>
                  <w:tcW w:w="8080" w:type="dxa"/>
                  <w:vAlign w:val="center"/>
                </w:tcPr>
                <w:p w14:paraId="61B48A16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Participação de curso de curta duração oferecido pelo Programa</w:t>
                  </w:r>
                </w:p>
                <w:p w14:paraId="66224B20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Nome: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FORMTEXT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ab/>
                    <w:t xml:space="preserve">Duração: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FORMTEXT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 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  <w:t>ou</w:t>
                  </w:r>
                </w:p>
                <w:p w14:paraId="4CA9025C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Participação em fóruns de discussão do PPGDD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  <w:t>ou</w:t>
                  </w:r>
                </w:p>
                <w:p w14:paraId="0ACC674E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Palestras “Dialogando com o Autor</w:t>
                  </w:r>
                  <w:r w:rsidRPr="00957908">
                    <w:rPr>
                      <w:rFonts w:ascii="Arial Narrow" w:hAnsi="Arial Narrow"/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A3D3AE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</w:tbl>
          <w:p w14:paraId="71326114" w14:textId="77777777" w:rsidR="005C36D7" w:rsidRPr="00957908" w:rsidRDefault="005C36D7" w:rsidP="005C36D7">
            <w:pPr>
              <w:pStyle w:val="Cabedamensagemantes"/>
              <w:spacing w:after="0" w:line="240" w:lineRule="auto"/>
              <w:ind w:left="142" w:right="142" w:firstLine="0"/>
              <w:jc w:val="both"/>
              <w:rPr>
                <w:rStyle w:val="Ttulodecabedamensagem"/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tbl>
            <w:tblPr>
              <w:tblW w:w="9498" w:type="dxa"/>
              <w:tblInd w:w="120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1418"/>
            </w:tblGrid>
            <w:tr w:rsidR="00957908" w:rsidRPr="00957908" w14:paraId="0A3D085C" w14:textId="77777777" w:rsidTr="00690CDD">
              <w:trPr>
                <w:cantSplit/>
                <w:trHeight w:val="515"/>
              </w:trPr>
              <w:tc>
                <w:tcPr>
                  <w:tcW w:w="8080" w:type="dxa"/>
                  <w:vAlign w:val="center"/>
                </w:tcPr>
                <w:p w14:paraId="34C322D8" w14:textId="77777777" w:rsidR="00957908" w:rsidRPr="00957908" w:rsidRDefault="00DE09FA" w:rsidP="00690CDD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jc w:val="both"/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  <w:szCs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Atividades Desenvolvidas</w:t>
                  </w:r>
                  <w:r w:rsidR="00957908"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 xml:space="preserve"> (obrigatórias elegíveis) (descrição em tópicos conforme Regulamento do Programa de Pós-Graduação em Distúrbios do Desenvolvimento, Art. 11, inciso IV)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1C8592" w14:textId="77777777" w:rsidR="00957908" w:rsidRPr="00957908" w:rsidRDefault="00957908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957908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Cumprido em</w:t>
                  </w:r>
                </w:p>
              </w:tc>
            </w:tr>
            <w:tr w:rsidR="007C7044" w:rsidRPr="00957908" w14:paraId="12CF03B9" w14:textId="77777777" w:rsidTr="00690CDD">
              <w:trPr>
                <w:cantSplit/>
                <w:trHeight w:val="81"/>
              </w:trPr>
              <w:tc>
                <w:tcPr>
                  <w:tcW w:w="8080" w:type="dxa"/>
                  <w:vAlign w:val="center"/>
                </w:tcPr>
                <w:p w14:paraId="62766E7D" w14:textId="77777777" w:rsidR="007C7044" w:rsidRPr="00957908" w:rsidRDefault="007C7044" w:rsidP="00957908">
                  <w:pPr>
                    <w:pStyle w:val="Cabedamensagemantes"/>
                    <w:spacing w:after="0" w:line="240" w:lineRule="auto"/>
                    <w:ind w:left="284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Apresentação de trabalho em evento científico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  <w:t>ou</w:t>
                  </w:r>
                </w:p>
                <w:p w14:paraId="74798CAC" w14:textId="77777777" w:rsidR="007C7044" w:rsidRPr="00957908" w:rsidRDefault="007C7044" w:rsidP="00957908">
                  <w:pPr>
                    <w:pStyle w:val="Cabedamensagemantes"/>
                    <w:spacing w:after="0" w:line="240" w:lineRule="auto"/>
                    <w:ind w:left="284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Publicação de artigo científico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  <w:t>ou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76168576" w14:textId="77777777" w:rsidR="007C7044" w:rsidRPr="00957908" w:rsidRDefault="007C7044" w:rsidP="00957908">
                  <w:pPr>
                    <w:pStyle w:val="Cabedamensagemantes"/>
                    <w:spacing w:after="0" w:line="240" w:lineRule="auto"/>
                    <w:ind w:left="284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Publicação de trabalho completo em anais de evento </w: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  <w:t>ou</w:t>
                  </w:r>
                </w:p>
                <w:p w14:paraId="590AFE1F" w14:textId="77777777" w:rsidR="007C7044" w:rsidRPr="00957908" w:rsidRDefault="007C7044" w:rsidP="00957908">
                  <w:pPr>
                    <w:pStyle w:val="Cabedamensagemantes"/>
                    <w:spacing w:after="0" w:line="240" w:lineRule="auto"/>
                    <w:ind w:left="284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instrText xml:space="preserve"> FORMCHECKBOX </w:instrText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separate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fldChar w:fldCharType="end"/>
                  </w:r>
                  <w:r w:rsidRPr="00957908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 xml:space="preserve"> Publicação de resumo de trabalho em anais de evento</w:t>
                  </w:r>
                </w:p>
              </w:tc>
              <w:tc>
                <w:tcPr>
                  <w:tcW w:w="1418" w:type="dxa"/>
                  <w:vAlign w:val="center"/>
                </w:tcPr>
                <w:p w14:paraId="15C3C7A7" w14:textId="77777777" w:rsidR="007C7044" w:rsidRPr="00957908" w:rsidRDefault="007C7044" w:rsidP="00957908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</w:tbl>
          <w:p w14:paraId="2ACE9092" w14:textId="77777777" w:rsidR="005C36D7" w:rsidRPr="00957908" w:rsidRDefault="005C36D7" w:rsidP="0095790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left" w:pos="8215"/>
              </w:tabs>
              <w:spacing w:after="0" w:line="240" w:lineRule="auto"/>
              <w:ind w:left="135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tbl>
            <w:tblPr>
              <w:tblW w:w="9498" w:type="dxa"/>
              <w:tblInd w:w="120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1418"/>
            </w:tblGrid>
            <w:tr w:rsidR="007C7044" w:rsidRPr="00957908" w14:paraId="779968E4" w14:textId="77777777" w:rsidTr="00690CDD">
              <w:trPr>
                <w:cantSplit/>
              </w:trPr>
              <w:tc>
                <w:tcPr>
                  <w:tcW w:w="8080" w:type="dxa"/>
                </w:tcPr>
                <w:p w14:paraId="518D0C00" w14:textId="77777777" w:rsidR="007C7044" w:rsidRPr="00957908" w:rsidRDefault="007C7044" w:rsidP="00957908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color w:val="FF0000"/>
                      <w:sz w:val="22"/>
                      <w:szCs w:val="22"/>
                    </w:rPr>
                  </w:pPr>
                  <w:r w:rsidRPr="0095790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color w:val="FF0000"/>
                      <w:sz w:val="22"/>
                      <w:szCs w:val="22"/>
                    </w:rPr>
                    <w:t>Total de Créditos</w:t>
                  </w:r>
                </w:p>
              </w:tc>
              <w:tc>
                <w:tcPr>
                  <w:tcW w:w="1418" w:type="dxa"/>
                </w:tcPr>
                <w:p w14:paraId="2B124979" w14:textId="77777777" w:rsidR="007C7044" w:rsidRPr="00957908" w:rsidRDefault="007C7044" w:rsidP="0095790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</w:pPr>
                  <w:r w:rsidRPr="00957908"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5359ED09" w14:textId="77777777" w:rsidR="00604E08" w:rsidRPr="009E2033" w:rsidRDefault="00604E08" w:rsidP="00690CDD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right" w:pos="8245"/>
              </w:tabs>
              <w:spacing w:after="0" w:line="240" w:lineRule="auto"/>
              <w:ind w:left="165" w:right="142" w:firstLine="0"/>
              <w:rPr>
                <w:rStyle w:val="Ttulodecabedamensagem"/>
                <w:rFonts w:ascii="Arial Narrow" w:hAnsi="Arial Narrow" w:cs="Arial"/>
                <w:spacing w:val="-10"/>
                <w:sz w:val="20"/>
              </w:rPr>
            </w:pPr>
          </w:p>
        </w:tc>
      </w:tr>
    </w:tbl>
    <w:p w14:paraId="34DB0EC6" w14:textId="77777777" w:rsidR="00EB2532" w:rsidRPr="0070453A" w:rsidRDefault="00EB2532" w:rsidP="005C36D7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ascii="Arial Narrow" w:hAnsi="Arial Narrow" w:cs="Arial"/>
          <w:b/>
          <w:color w:val="FF0000"/>
          <w:szCs w:val="22"/>
        </w:rPr>
      </w:pPr>
      <w:r w:rsidRPr="0070453A">
        <w:rPr>
          <w:rFonts w:ascii="Arial Narrow" w:hAnsi="Arial Narrow" w:cs="Arial"/>
          <w:b/>
          <w:color w:val="FF0000"/>
          <w:szCs w:val="22"/>
          <w:u w:val="single"/>
        </w:rPr>
        <w:t>Obs</w:t>
      </w:r>
      <w:r w:rsidRPr="0070453A">
        <w:rPr>
          <w:rFonts w:ascii="Arial Narrow" w:hAnsi="Arial Narrow" w:cs="Arial"/>
          <w:b/>
          <w:color w:val="FF0000"/>
          <w:szCs w:val="22"/>
        </w:rPr>
        <w:t>.:</w:t>
      </w:r>
      <w:r w:rsidR="00353587" w:rsidRPr="0070453A">
        <w:rPr>
          <w:rFonts w:ascii="Arial Narrow" w:hAnsi="Arial Narrow" w:cs="Arial"/>
          <w:b/>
          <w:color w:val="FF0000"/>
          <w:szCs w:val="22"/>
        </w:rPr>
        <w:t xml:space="preserve"> Os créditos somente serão validados mediante apresentação de cópia dos certificados ou dos trabalhos em anexo e após a apreciação do orientador e do Coordenador do Programa, ratificad</w:t>
      </w:r>
      <w:r w:rsidR="0070453A" w:rsidRPr="0070453A">
        <w:rPr>
          <w:rFonts w:ascii="Arial Narrow" w:hAnsi="Arial Narrow" w:cs="Arial"/>
          <w:b/>
          <w:color w:val="FF0000"/>
          <w:szCs w:val="22"/>
        </w:rPr>
        <w:t>o</w:t>
      </w:r>
      <w:r w:rsidR="00353587" w:rsidRPr="0070453A">
        <w:rPr>
          <w:rFonts w:ascii="Arial Narrow" w:hAnsi="Arial Narrow" w:cs="Arial"/>
          <w:b/>
          <w:color w:val="FF0000"/>
          <w:szCs w:val="22"/>
        </w:rPr>
        <w:t>s com suas respectivas assinaturas</w:t>
      </w:r>
      <w:r w:rsidR="0070453A" w:rsidRPr="0070453A">
        <w:rPr>
          <w:rFonts w:ascii="Arial Narrow" w:hAnsi="Arial Narrow" w:cs="Arial"/>
          <w:b/>
          <w:color w:val="FF0000"/>
          <w:szCs w:val="22"/>
        </w:rPr>
        <w:t>.</w:t>
      </w:r>
    </w:p>
    <w:p w14:paraId="52D2946D" w14:textId="77777777" w:rsidR="002B6F54" w:rsidRDefault="002B6F54" w:rsidP="00EB2532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ascii="Arial Narrow" w:hAnsi="Arial Narrow" w:cs="Arial"/>
          <w:color w:val="FF0000"/>
          <w:szCs w:val="22"/>
        </w:rPr>
      </w:pP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FE6E94" w:rsidRPr="005334E7" w14:paraId="5A247AA6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F2E9" w14:textId="77777777" w:rsidR="00FE6E94" w:rsidRPr="005334E7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437C244" w14:textId="77777777" w:rsidR="00FE6E94" w:rsidRPr="005334E7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E6E94" w:rsidRPr="00EB2532" w14:paraId="2FA80F8D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22B3D" w14:textId="77777777" w:rsidR="00FE6E94" w:rsidRPr="00EB2532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0C1A371" w14:textId="77777777" w:rsidR="00FE6E94" w:rsidRPr="00EB2532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837B7" w:rsidRPr="009E2033" w14:paraId="4E98D56E" w14:textId="77777777" w:rsidTr="007F56CF">
        <w:trPr>
          <w:cantSplit/>
          <w:trHeight w:val="37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96478" w14:textId="77777777" w:rsidR="005837B7" w:rsidRDefault="005837B7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F403E0A" w14:textId="77777777" w:rsidR="005837B7" w:rsidRPr="007F56CF" w:rsidRDefault="005837B7" w:rsidP="00EB253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F56CF">
              <w:rPr>
                <w:rFonts w:ascii="Arial Narrow" w:hAnsi="Arial Narrow" w:cs="Arial"/>
                <w:b/>
                <w:sz w:val="22"/>
                <w:szCs w:val="22"/>
              </w:rPr>
              <w:t>Data: _____/_____/_____</w:t>
            </w:r>
          </w:p>
        </w:tc>
      </w:tr>
      <w:tr w:rsidR="00EB4CB3" w:rsidRPr="009E2033" w14:paraId="4843EA87" w14:textId="77777777" w:rsidTr="00BF19D7">
        <w:trPr>
          <w:cantSplit/>
        </w:trPr>
        <w:tc>
          <w:tcPr>
            <w:tcW w:w="9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40C7F5" w14:textId="77777777" w:rsidR="00EB4CB3" w:rsidRPr="009E2033" w:rsidRDefault="00EB4CB3" w:rsidP="007F56CF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E6E94" w:rsidRPr="005334E7" w14:paraId="2756763D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925CA" w14:textId="77777777" w:rsidR="00FE6E94" w:rsidRPr="005334E7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7BB409" w14:textId="77777777" w:rsidR="00FE6E94" w:rsidRPr="005334E7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6AEA3" w14:textId="77777777" w:rsidR="00FE6E94" w:rsidRPr="005334E7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E6E94" w:rsidRPr="00EB2532" w14:paraId="170CBA73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</w:rPr>
              <w:id w:val="12720659"/>
              <w:placeholder>
                <w:docPart w:val="DefaultPlaceholder_22675704"/>
              </w:placeholder>
              <w:dropDownList>
                <w:listItem w:displayText="Indicar o nome do orientador." w:value="Indicar o nome do orientador."/>
                <w:listItem w:displayText="Alessandra Gutozo Seabra " w:value="Alessandra Gutozo Seabra "/>
                <w:listItem w:displayText="Cristiane Silvestre de Paula" w:value="Cristiane Silvestre de Paula"/>
                <w:listItem w:displayText="Decio Brunoni" w:value="Decio Brunoni"/>
                <w:listItem w:displayText="Elizeu Coutinho de Macedo" w:value="Elizeu Coutinho de Macedo"/>
                <w:listItem w:displayText="Geraldo Antônio Fiamenghi Jr" w:value="Geraldo Antônio Fiamenghi Jr"/>
                <w:listItem w:displayText="José Salomão Schwartzman" w:value="José Salomão Schwartzman"/>
                <w:listItem w:displayText="Luiz Renato Rodrigues Carreiro" w:value="Luiz Renato Rodrigues Carreiro"/>
                <w:listItem w:displayText="Marcos José da Silveira Mazzotta" w:value="Marcos José da Silveira Mazzotta"/>
                <w:listItem w:displayText="Maria Cristina Triguero Veloz Teixeira" w:value="Maria Cristina Triguero Veloz Teixeira"/>
                <w:listItem w:displayText="Maria Eloisa Famá D'Antino" w:value="Maria Eloisa Famá D'Antino"/>
                <w:listItem w:displayText="Paulo Sérgio Boggio" w:value="Paulo Sérgio Boggio"/>
                <w:listItem w:displayText="Roberta Monterazzo Cysneiro" w:value="Roberta Monterazzo Cysneiro"/>
                <w:listItem w:displayText="Silvana Maria Blascovi de Assis" w:value="Silvana Maria Blascovi de Assis"/>
                <w:listItem w:displayText="Beatriz Regina Pereira Saeta" w:value="Beatriz Regina Pereira Saeta"/>
                <w:listItem w:displayText="Sueli Galego de Carvalho" w:value="Sueli Galego de Carvalho"/>
              </w:dropDownList>
            </w:sdtPr>
            <w:sdtEndPr/>
            <w:sdtContent>
              <w:p w14:paraId="3B02BF87" w14:textId="77777777" w:rsidR="003943C8" w:rsidRDefault="003943C8" w:rsidP="003943C8">
                <w:pPr>
                  <w:pStyle w:val="Cabedamensagemantes"/>
                  <w:tabs>
                    <w:tab w:val="clear" w:pos="720"/>
                    <w:tab w:val="clear" w:pos="4320"/>
                    <w:tab w:val="clear" w:pos="5040"/>
                    <w:tab w:val="clear" w:pos="8640"/>
                  </w:tabs>
                  <w:spacing w:after="0" w:line="240" w:lineRule="auto"/>
                  <w:ind w:left="0" w:firstLine="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</w:rPr>
                </w:pPr>
                <w:r>
                  <w:rPr>
                    <w:rFonts w:ascii="Arial Narrow" w:hAnsi="Arial Narrow" w:cs="Arial"/>
                    <w:b/>
                    <w:sz w:val="22"/>
                    <w:szCs w:val="22"/>
                  </w:rPr>
                  <w:t>Indicar o nome do orientador.</w:t>
                </w:r>
              </w:p>
            </w:sdtContent>
          </w:sdt>
          <w:p w14:paraId="737A6ED0" w14:textId="77777777" w:rsidR="00FE6E94" w:rsidRPr="00D4087B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D4087B">
              <w:rPr>
                <w:rFonts w:ascii="Arial Narrow" w:hAnsi="Arial Narrow" w:cs="Arial"/>
                <w:b/>
                <w:i/>
                <w:sz w:val="22"/>
                <w:szCs w:val="22"/>
              </w:rPr>
              <w:t>Orientador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FA1A6C" w14:textId="77777777" w:rsidR="00FE6E94" w:rsidRPr="00EB2532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47AA0" w14:textId="77777777" w:rsidR="0070453A" w:rsidRDefault="00D4087B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Prof.</w:t>
            </w:r>
            <w:r w:rsidR="0070453A">
              <w:rPr>
                <w:rFonts w:ascii="Arial Narrow" w:hAnsi="Arial Narrow" w:cs="Arial"/>
                <w:b/>
                <w:sz w:val="22"/>
                <w:szCs w:val="22"/>
              </w:rPr>
              <w:t xml:space="preserve"> Dr</w:t>
            </w:r>
            <w:r w:rsidR="00D8626A">
              <w:rPr>
                <w:rFonts w:ascii="Arial Narrow" w:hAnsi="Arial Narrow" w:cs="Arial"/>
                <w:b/>
                <w:sz w:val="22"/>
                <w:szCs w:val="22"/>
              </w:rPr>
              <w:t>. Luiz Renato Rodrigues Carreiro</w:t>
            </w:r>
          </w:p>
          <w:p w14:paraId="1D711A5A" w14:textId="77777777" w:rsidR="00FE6E94" w:rsidRPr="00EB2532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  <w:r w:rsidR="00D4087B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70453A">
              <w:rPr>
                <w:rFonts w:ascii="Arial Narrow" w:hAnsi="Arial Narrow" w:cs="Arial"/>
                <w:b/>
                <w:sz w:val="22"/>
                <w:szCs w:val="22"/>
              </w:rPr>
              <w:t xml:space="preserve"> do Programa</w:t>
            </w:r>
          </w:p>
        </w:tc>
      </w:tr>
    </w:tbl>
    <w:p w14:paraId="5E5999C1" w14:textId="77777777" w:rsidR="00604E08" w:rsidRPr="0070453A" w:rsidRDefault="00604E08" w:rsidP="000D7ACE">
      <w:pPr>
        <w:tabs>
          <w:tab w:val="right" w:pos="10065"/>
        </w:tabs>
        <w:ind w:left="0"/>
        <w:rPr>
          <w:rFonts w:ascii="Arial Narrow" w:hAnsi="Arial Narrow" w:cs="Arial"/>
          <w:szCs w:val="22"/>
        </w:rPr>
      </w:pPr>
    </w:p>
    <w:sectPr w:rsidR="00604E08" w:rsidRPr="0070453A" w:rsidSect="00EB2532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EA1A" w14:textId="77777777" w:rsidR="00DE09FA" w:rsidRDefault="00DE09FA">
      <w:r>
        <w:separator/>
      </w:r>
    </w:p>
  </w:endnote>
  <w:endnote w:type="continuationSeparator" w:id="0">
    <w:p w14:paraId="3A18E67E" w14:textId="77777777" w:rsidR="00DE09FA" w:rsidRDefault="00DE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9C1F" w14:textId="77777777" w:rsidR="00D8626A" w:rsidRPr="00F77CBB" w:rsidRDefault="00D8626A" w:rsidP="00D8626A">
    <w:pPr>
      <w:pStyle w:val="Rodap"/>
      <w:pBdr>
        <w:top w:val="single" w:sz="12" w:space="4" w:color="FF0000"/>
      </w:pBdr>
      <w:spacing w:after="60"/>
      <w:jc w:val="center"/>
      <w:rPr>
        <w:rFonts w:cs="Arial"/>
        <w:i/>
        <w:iCs/>
        <w:sz w:val="14"/>
        <w:szCs w:val="14"/>
      </w:rPr>
    </w:pPr>
    <w:r w:rsidRPr="00F77CBB">
      <w:rPr>
        <w:rFonts w:cs="Arial"/>
        <w:b/>
        <w:bCs/>
        <w:sz w:val="14"/>
        <w:szCs w:val="14"/>
      </w:rPr>
      <w:t xml:space="preserve">Campus Higienópolis: </w:t>
    </w:r>
    <w:r w:rsidRPr="00F77CBB">
      <w:rPr>
        <w:rFonts w:cs="Arial"/>
        <w:i/>
        <w:iCs/>
        <w:sz w:val="14"/>
        <w:szCs w:val="14"/>
      </w:rPr>
      <w:t xml:space="preserve">Rua da Consolação, 896 – Edifício João Calvino - 8º andar </w:t>
    </w:r>
    <w:r w:rsidRPr="00215A6F">
      <w:rPr>
        <w:rFonts w:cs="Arial"/>
        <w:sz w:val="14"/>
        <w:szCs w:val="14"/>
      </w:rPr>
      <w:sym w:font="Wingdings" w:char="F06C"/>
    </w:r>
    <w:r w:rsidRPr="00F77CBB">
      <w:rPr>
        <w:rFonts w:cs="Arial"/>
        <w:i/>
        <w:iCs/>
        <w:sz w:val="14"/>
        <w:szCs w:val="14"/>
      </w:rPr>
      <w:t xml:space="preserve"> Consolação </w:t>
    </w:r>
    <w:r w:rsidRPr="00215A6F">
      <w:rPr>
        <w:rFonts w:cs="Arial"/>
        <w:sz w:val="14"/>
        <w:szCs w:val="14"/>
      </w:rPr>
      <w:sym w:font="Wingdings" w:char="F06C"/>
    </w:r>
    <w:r w:rsidRPr="00F77CBB">
      <w:rPr>
        <w:rFonts w:cs="Arial"/>
        <w:i/>
        <w:iCs/>
        <w:sz w:val="14"/>
        <w:szCs w:val="14"/>
      </w:rPr>
      <w:t xml:space="preserve"> São Paulo - SP </w:t>
    </w:r>
    <w:r w:rsidRPr="00215A6F">
      <w:rPr>
        <w:rFonts w:cs="Arial"/>
        <w:sz w:val="14"/>
        <w:szCs w:val="14"/>
      </w:rPr>
      <w:sym w:font="Wingdings" w:char="F06C"/>
    </w:r>
    <w:r w:rsidRPr="00F77CBB">
      <w:rPr>
        <w:rFonts w:cs="Arial"/>
        <w:i/>
        <w:iCs/>
        <w:sz w:val="14"/>
        <w:szCs w:val="14"/>
      </w:rPr>
      <w:t xml:space="preserve"> CEP 01302-907</w:t>
    </w:r>
  </w:p>
  <w:p w14:paraId="3E4244F4" w14:textId="77777777" w:rsidR="00D8626A" w:rsidRPr="00215A6F" w:rsidRDefault="00D8626A" w:rsidP="00D8626A">
    <w:pPr>
      <w:pStyle w:val="Rodap"/>
      <w:pBdr>
        <w:top w:val="single" w:sz="12" w:space="4" w:color="FF0000"/>
      </w:pBdr>
      <w:spacing w:after="60"/>
      <w:jc w:val="center"/>
      <w:rPr>
        <w:rFonts w:cs="Arial"/>
        <w:sz w:val="14"/>
        <w:szCs w:val="14"/>
      </w:rPr>
    </w:pPr>
    <w:r w:rsidRPr="00215A6F">
      <w:rPr>
        <w:rFonts w:cs="Arial"/>
        <w:i/>
        <w:iCs/>
        <w:sz w:val="14"/>
        <w:szCs w:val="14"/>
      </w:rPr>
      <w:t>Tel. (11) 2114-8</w:t>
    </w:r>
    <w:r>
      <w:rPr>
        <w:rFonts w:cs="Arial"/>
        <w:i/>
        <w:iCs/>
        <w:sz w:val="14"/>
        <w:szCs w:val="14"/>
      </w:rPr>
      <w:t xml:space="preserve">143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i/>
        <w:iCs/>
        <w:sz w:val="14"/>
        <w:szCs w:val="14"/>
      </w:rPr>
      <w:t xml:space="preserve"> </w:t>
    </w:r>
    <w:r w:rsidRPr="00215A6F">
      <w:rPr>
        <w:rFonts w:cs="Arial"/>
        <w:sz w:val="14"/>
        <w:szCs w:val="14"/>
      </w:rPr>
      <w:t xml:space="preserve"> </w:t>
    </w:r>
    <w:hyperlink r:id="rId1" w:history="1">
      <w:r w:rsidRPr="00215A6F">
        <w:rPr>
          <w:rStyle w:val="Hyperlink"/>
          <w:rFonts w:cs="Arial"/>
          <w:b/>
          <w:bCs/>
          <w:color w:val="auto"/>
          <w:sz w:val="14"/>
          <w:szCs w:val="14"/>
          <w:u w:val="none"/>
        </w:rPr>
        <w:t>www.mackenzie.br</w:t>
      </w:r>
    </w:hyperlink>
    <w:r w:rsidRPr="00215A6F">
      <w:rPr>
        <w:rFonts w:cs="Arial"/>
        <w:b/>
        <w:bCs/>
        <w:sz w:val="14"/>
        <w:szCs w:val="14"/>
      </w:rPr>
      <w:t xml:space="preserve"> </w:t>
    </w:r>
    <w:r w:rsidRPr="00215A6F">
      <w:rPr>
        <w:rFonts w:cs="Arial"/>
        <w:sz w:val="14"/>
        <w:szCs w:val="14"/>
      </w:rPr>
      <w:sym w:font="Wingdings" w:char="F06C"/>
    </w:r>
    <w:r w:rsidRPr="00215A6F">
      <w:rPr>
        <w:rFonts w:cs="Arial"/>
        <w:b/>
        <w:bCs/>
        <w:sz w:val="14"/>
        <w:szCs w:val="14"/>
      </w:rPr>
      <w:t xml:space="preserve"> </w:t>
    </w:r>
    <w:hyperlink r:id="rId2" w:history="1">
      <w:r w:rsidRPr="00A23D5C">
        <w:rPr>
          <w:rStyle w:val="Hyperlink"/>
          <w:rFonts w:cs="Arial"/>
          <w:b/>
          <w:bCs/>
          <w:sz w:val="14"/>
          <w:szCs w:val="14"/>
        </w:rPr>
        <w:t>prpg.cgpos@mackenzie.br</w:t>
      </w:r>
    </w:hyperlink>
    <w:r>
      <w:rPr>
        <w:rStyle w:val="Hyperlink"/>
        <w:rFonts w:cs="Arial"/>
        <w:b/>
        <w:b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4829" w14:textId="77777777" w:rsidR="00DE09FA" w:rsidRDefault="00DE09FA">
      <w:r>
        <w:separator/>
      </w:r>
    </w:p>
  </w:footnote>
  <w:footnote w:type="continuationSeparator" w:id="0">
    <w:p w14:paraId="027B156E" w14:textId="77777777" w:rsidR="00DE09FA" w:rsidRDefault="00DE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0C1" w14:textId="77777777" w:rsidR="00D8626A" w:rsidRPr="00215A6F" w:rsidRDefault="00D8626A" w:rsidP="00D8626A">
    <w:pPr>
      <w:pStyle w:val="Cabealho"/>
      <w:ind w:left="0"/>
      <w:rPr>
        <w:rFonts w:cs="Arial"/>
      </w:rPr>
    </w:pPr>
    <w:r w:rsidRPr="00215A6F"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6F6A790F" wp14:editId="62B3333A">
          <wp:simplePos x="0" y="0"/>
          <wp:positionH relativeFrom="column">
            <wp:posOffset>5671185</wp:posOffset>
          </wp:positionH>
          <wp:positionV relativeFrom="paragraph">
            <wp:posOffset>-111760</wp:posOffset>
          </wp:positionV>
          <wp:extent cx="581025" cy="847725"/>
          <wp:effectExtent l="0" t="0" r="9525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FC11ECD" wp14:editId="7EC75312">
              <wp:simplePos x="0" y="0"/>
              <wp:positionH relativeFrom="column">
                <wp:posOffset>3810</wp:posOffset>
              </wp:positionH>
              <wp:positionV relativeFrom="paragraph">
                <wp:posOffset>12065</wp:posOffset>
              </wp:positionV>
              <wp:extent cx="575945" cy="575945"/>
              <wp:effectExtent l="0" t="0" r="0" b="0"/>
              <wp:wrapNone/>
              <wp:docPr id="12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9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1D6721" id="Tela 2" o:spid="_x0000_s1026" editas="canvas" style="position:absolute;margin-left:.3pt;margin-top:.95pt;width:45.35pt;height:45.35pt;z-index:251659264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060729C7" w14:textId="77777777" w:rsidR="00D8626A" w:rsidRPr="004D43A1" w:rsidRDefault="00D8626A" w:rsidP="00D8626A">
    <w:pPr>
      <w:pStyle w:val="Cabealho"/>
      <w:ind w:left="0"/>
      <w:jc w:val="center"/>
      <w:rPr>
        <w:rFonts w:cs="Arial"/>
        <w:b/>
        <w:bCs/>
        <w:sz w:val="28"/>
      </w:rPr>
    </w:pPr>
    <w:r w:rsidRPr="004D43A1">
      <w:rPr>
        <w:rFonts w:cs="Arial"/>
        <w:b/>
        <w:bCs/>
        <w:sz w:val="28"/>
      </w:rPr>
      <w:t>UNIVERSIDADE PRESBITERIANA MACKENZIE</w:t>
    </w:r>
  </w:p>
  <w:p w14:paraId="5BDA6CB7" w14:textId="77777777" w:rsidR="00D8626A" w:rsidRPr="004D43A1" w:rsidRDefault="00D8626A" w:rsidP="00D8626A">
    <w:pPr>
      <w:pStyle w:val="Cabealho"/>
      <w:ind w:left="0"/>
      <w:jc w:val="center"/>
      <w:rPr>
        <w:rFonts w:cs="Arial"/>
        <w:b/>
        <w:bCs/>
      </w:rPr>
    </w:pPr>
    <w:r>
      <w:rPr>
        <w:rFonts w:cs="Arial"/>
        <w:b/>
        <w:bCs/>
      </w:rPr>
      <w:t>Pró-Reitoria</w:t>
    </w:r>
    <w:r w:rsidRPr="004D43A1">
      <w:rPr>
        <w:rFonts w:cs="Arial"/>
        <w:b/>
        <w:bCs/>
      </w:rPr>
      <w:t xml:space="preserve"> de Pesquisa e Pós-Graduação</w:t>
    </w:r>
  </w:p>
  <w:p w14:paraId="658995E0" w14:textId="77777777" w:rsidR="00D8626A" w:rsidRPr="004D43A1" w:rsidRDefault="00D8626A" w:rsidP="00D8626A">
    <w:pPr>
      <w:pStyle w:val="Cabealho"/>
      <w:ind w:left="0"/>
      <w:jc w:val="center"/>
      <w:rPr>
        <w:rFonts w:cs="Arial"/>
        <w:b/>
        <w:bCs/>
        <w:i/>
      </w:rPr>
    </w:pPr>
    <w:r w:rsidRPr="004D43A1">
      <w:rPr>
        <w:rFonts w:cs="Arial"/>
        <w:b/>
        <w:bCs/>
        <w:i/>
      </w:rPr>
      <w:t>Coordenadoria Geral de Pós-Graduação Stricto Sensu</w:t>
    </w:r>
  </w:p>
  <w:p w14:paraId="6A4793B4" w14:textId="77777777" w:rsidR="00D8626A" w:rsidRPr="004D43A1" w:rsidRDefault="00D8626A" w:rsidP="00D8626A">
    <w:pPr>
      <w:pStyle w:val="Cabealho"/>
      <w:ind w:left="0"/>
      <w:jc w:val="center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33C37"/>
    <w:multiLevelType w:val="hybridMultilevel"/>
    <w:tmpl w:val="93A00C72"/>
    <w:lvl w:ilvl="0" w:tplc="99FA8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F00D58"/>
    <w:multiLevelType w:val="hybridMultilevel"/>
    <w:tmpl w:val="295AED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4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9646A6"/>
    <w:multiLevelType w:val="hybridMultilevel"/>
    <w:tmpl w:val="382416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E742687"/>
    <w:multiLevelType w:val="hybridMultilevel"/>
    <w:tmpl w:val="8BA48196"/>
    <w:lvl w:ilvl="0" w:tplc="71EE28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BA097A"/>
    <w:multiLevelType w:val="hybridMultilevel"/>
    <w:tmpl w:val="8CE24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D85A34"/>
    <w:multiLevelType w:val="hybridMultilevel"/>
    <w:tmpl w:val="3E824B84"/>
    <w:lvl w:ilvl="0" w:tplc="71EE2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997B3C"/>
    <w:multiLevelType w:val="hybridMultilevel"/>
    <w:tmpl w:val="FB0E0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7D4222BD"/>
    <w:multiLevelType w:val="hybridMultilevel"/>
    <w:tmpl w:val="DDB4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7692">
    <w:abstractNumId w:val="0"/>
  </w:num>
  <w:num w:numId="2" w16cid:durableId="939144116">
    <w:abstractNumId w:val="0"/>
  </w:num>
  <w:num w:numId="3" w16cid:durableId="1587962470">
    <w:abstractNumId w:val="0"/>
  </w:num>
  <w:num w:numId="4" w16cid:durableId="1777168963">
    <w:abstractNumId w:val="0"/>
  </w:num>
  <w:num w:numId="5" w16cid:durableId="51274966">
    <w:abstractNumId w:val="0"/>
  </w:num>
  <w:num w:numId="6" w16cid:durableId="1295598372">
    <w:abstractNumId w:val="0"/>
  </w:num>
  <w:num w:numId="7" w16cid:durableId="907031120">
    <w:abstractNumId w:val="0"/>
  </w:num>
  <w:num w:numId="8" w16cid:durableId="1962150961">
    <w:abstractNumId w:val="0"/>
  </w:num>
  <w:num w:numId="9" w16cid:durableId="616328362">
    <w:abstractNumId w:val="0"/>
  </w:num>
  <w:num w:numId="10" w16cid:durableId="1662344791">
    <w:abstractNumId w:val="0"/>
  </w:num>
  <w:num w:numId="11" w16cid:durableId="610362326">
    <w:abstractNumId w:val="0"/>
  </w:num>
  <w:num w:numId="12" w16cid:durableId="45685251">
    <w:abstractNumId w:val="0"/>
  </w:num>
  <w:num w:numId="13" w16cid:durableId="48265001">
    <w:abstractNumId w:val="12"/>
  </w:num>
  <w:num w:numId="14" w16cid:durableId="676885694">
    <w:abstractNumId w:val="19"/>
  </w:num>
  <w:num w:numId="15" w16cid:durableId="1069696734">
    <w:abstractNumId w:val="23"/>
  </w:num>
  <w:num w:numId="16" w16cid:durableId="547303725">
    <w:abstractNumId w:val="26"/>
  </w:num>
  <w:num w:numId="17" w16cid:durableId="1189564024">
    <w:abstractNumId w:val="28"/>
  </w:num>
  <w:num w:numId="18" w16cid:durableId="1167938070">
    <w:abstractNumId w:val="14"/>
  </w:num>
  <w:num w:numId="19" w16cid:durableId="64957133">
    <w:abstractNumId w:val="22"/>
  </w:num>
  <w:num w:numId="20" w16cid:durableId="1368918460">
    <w:abstractNumId w:val="4"/>
  </w:num>
  <w:num w:numId="21" w16cid:durableId="2136827131">
    <w:abstractNumId w:val="0"/>
  </w:num>
  <w:num w:numId="22" w16cid:durableId="1469471688">
    <w:abstractNumId w:val="17"/>
  </w:num>
  <w:num w:numId="23" w16cid:durableId="1084573738">
    <w:abstractNumId w:val="10"/>
  </w:num>
  <w:num w:numId="24" w16cid:durableId="941645116">
    <w:abstractNumId w:val="30"/>
  </w:num>
  <w:num w:numId="25" w16cid:durableId="160312551">
    <w:abstractNumId w:val="9"/>
  </w:num>
  <w:num w:numId="26" w16cid:durableId="519316123">
    <w:abstractNumId w:val="15"/>
  </w:num>
  <w:num w:numId="27" w16cid:durableId="1297220799">
    <w:abstractNumId w:val="7"/>
  </w:num>
  <w:num w:numId="28" w16cid:durableId="1759986884">
    <w:abstractNumId w:val="16"/>
  </w:num>
  <w:num w:numId="29" w16cid:durableId="1679233104">
    <w:abstractNumId w:val="6"/>
  </w:num>
  <w:num w:numId="30" w16cid:durableId="73086913">
    <w:abstractNumId w:val="21"/>
  </w:num>
  <w:num w:numId="31" w16cid:durableId="1666661051">
    <w:abstractNumId w:val="25"/>
  </w:num>
  <w:num w:numId="32" w16cid:durableId="516505929">
    <w:abstractNumId w:val="5"/>
  </w:num>
  <w:num w:numId="33" w16cid:durableId="1754273905">
    <w:abstractNumId w:val="20"/>
  </w:num>
  <w:num w:numId="34" w16cid:durableId="953488156">
    <w:abstractNumId w:val="27"/>
  </w:num>
  <w:num w:numId="35" w16cid:durableId="1568496816">
    <w:abstractNumId w:val="18"/>
  </w:num>
  <w:num w:numId="36" w16cid:durableId="2047560161">
    <w:abstractNumId w:val="3"/>
  </w:num>
  <w:num w:numId="37" w16cid:durableId="705954241">
    <w:abstractNumId w:val="31"/>
  </w:num>
  <w:num w:numId="38" w16cid:durableId="871109043">
    <w:abstractNumId w:val="13"/>
  </w:num>
  <w:num w:numId="39" w16cid:durableId="2118786841">
    <w:abstractNumId w:val="29"/>
  </w:num>
  <w:num w:numId="40" w16cid:durableId="1302466089">
    <w:abstractNumId w:val="2"/>
  </w:num>
  <w:num w:numId="41" w16cid:durableId="1996061919">
    <w:abstractNumId w:val="8"/>
  </w:num>
  <w:num w:numId="42" w16cid:durableId="1023943330">
    <w:abstractNumId w:val="1"/>
  </w:num>
  <w:num w:numId="43" w16cid:durableId="1368096585">
    <w:abstractNumId w:val="24"/>
  </w:num>
  <w:num w:numId="44" w16cid:durableId="184444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367C9"/>
    <w:rsid w:val="00040C2E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D41"/>
    <w:rsid w:val="00122361"/>
    <w:rsid w:val="00122650"/>
    <w:rsid w:val="00124BB5"/>
    <w:rsid w:val="001263F9"/>
    <w:rsid w:val="001270AC"/>
    <w:rsid w:val="00127861"/>
    <w:rsid w:val="00131951"/>
    <w:rsid w:val="00132FFA"/>
    <w:rsid w:val="00141A73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A0687"/>
    <w:rsid w:val="001A1AD5"/>
    <w:rsid w:val="001A2446"/>
    <w:rsid w:val="001A2C2F"/>
    <w:rsid w:val="001A3EED"/>
    <w:rsid w:val="001A550A"/>
    <w:rsid w:val="001B1070"/>
    <w:rsid w:val="001B5BE6"/>
    <w:rsid w:val="001C319F"/>
    <w:rsid w:val="001C79D4"/>
    <w:rsid w:val="001D0D35"/>
    <w:rsid w:val="001D26CE"/>
    <w:rsid w:val="001F2AFE"/>
    <w:rsid w:val="001F377E"/>
    <w:rsid w:val="00200632"/>
    <w:rsid w:val="00200D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2B4"/>
    <w:rsid w:val="0024629B"/>
    <w:rsid w:val="002474B5"/>
    <w:rsid w:val="00257BE7"/>
    <w:rsid w:val="00265F54"/>
    <w:rsid w:val="00271C99"/>
    <w:rsid w:val="00274770"/>
    <w:rsid w:val="00275375"/>
    <w:rsid w:val="00276E73"/>
    <w:rsid w:val="00280A5C"/>
    <w:rsid w:val="00285A41"/>
    <w:rsid w:val="002945B3"/>
    <w:rsid w:val="00294CDC"/>
    <w:rsid w:val="002958BE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B6F54"/>
    <w:rsid w:val="002D2E12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27ED3"/>
    <w:rsid w:val="003306CF"/>
    <w:rsid w:val="00335493"/>
    <w:rsid w:val="003448BD"/>
    <w:rsid w:val="00347FFB"/>
    <w:rsid w:val="00353587"/>
    <w:rsid w:val="003647D5"/>
    <w:rsid w:val="00365683"/>
    <w:rsid w:val="00365893"/>
    <w:rsid w:val="003703BA"/>
    <w:rsid w:val="00373C36"/>
    <w:rsid w:val="00374F3B"/>
    <w:rsid w:val="0037719C"/>
    <w:rsid w:val="003815CC"/>
    <w:rsid w:val="00393D10"/>
    <w:rsid w:val="003943C8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3336"/>
    <w:rsid w:val="003C5814"/>
    <w:rsid w:val="003D19E3"/>
    <w:rsid w:val="003E17FF"/>
    <w:rsid w:val="003F3C59"/>
    <w:rsid w:val="003F510F"/>
    <w:rsid w:val="003F5CC6"/>
    <w:rsid w:val="003F7694"/>
    <w:rsid w:val="00400D13"/>
    <w:rsid w:val="00410261"/>
    <w:rsid w:val="00412333"/>
    <w:rsid w:val="004129F1"/>
    <w:rsid w:val="00415FBF"/>
    <w:rsid w:val="00421165"/>
    <w:rsid w:val="00422EDE"/>
    <w:rsid w:val="004300F5"/>
    <w:rsid w:val="00433622"/>
    <w:rsid w:val="00434240"/>
    <w:rsid w:val="004353C6"/>
    <w:rsid w:val="00442E01"/>
    <w:rsid w:val="00445D88"/>
    <w:rsid w:val="0045332E"/>
    <w:rsid w:val="00453670"/>
    <w:rsid w:val="00454531"/>
    <w:rsid w:val="00456D8A"/>
    <w:rsid w:val="004601BD"/>
    <w:rsid w:val="00466174"/>
    <w:rsid w:val="00474A72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4526"/>
    <w:rsid w:val="004F455A"/>
    <w:rsid w:val="004F6655"/>
    <w:rsid w:val="005003D8"/>
    <w:rsid w:val="00506D3F"/>
    <w:rsid w:val="00513326"/>
    <w:rsid w:val="00514994"/>
    <w:rsid w:val="005164A4"/>
    <w:rsid w:val="005213D1"/>
    <w:rsid w:val="00524FC4"/>
    <w:rsid w:val="00526268"/>
    <w:rsid w:val="005334E7"/>
    <w:rsid w:val="00533F16"/>
    <w:rsid w:val="005343CB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6521"/>
    <w:rsid w:val="0057744B"/>
    <w:rsid w:val="005837B7"/>
    <w:rsid w:val="0058561B"/>
    <w:rsid w:val="0058751F"/>
    <w:rsid w:val="00591C38"/>
    <w:rsid w:val="005926EC"/>
    <w:rsid w:val="005960EB"/>
    <w:rsid w:val="00596FF6"/>
    <w:rsid w:val="0059706A"/>
    <w:rsid w:val="00597694"/>
    <w:rsid w:val="005A0D4D"/>
    <w:rsid w:val="005A2CB9"/>
    <w:rsid w:val="005A7CC8"/>
    <w:rsid w:val="005A7F7C"/>
    <w:rsid w:val="005B3A58"/>
    <w:rsid w:val="005C2C56"/>
    <w:rsid w:val="005C36D7"/>
    <w:rsid w:val="005C575B"/>
    <w:rsid w:val="005C7221"/>
    <w:rsid w:val="005D2F24"/>
    <w:rsid w:val="005E154D"/>
    <w:rsid w:val="005E40B6"/>
    <w:rsid w:val="005E6107"/>
    <w:rsid w:val="005F39AB"/>
    <w:rsid w:val="005F7D8F"/>
    <w:rsid w:val="00602D66"/>
    <w:rsid w:val="006033E6"/>
    <w:rsid w:val="00603CC9"/>
    <w:rsid w:val="00604E08"/>
    <w:rsid w:val="0060778B"/>
    <w:rsid w:val="006229BA"/>
    <w:rsid w:val="00624BBD"/>
    <w:rsid w:val="006310E3"/>
    <w:rsid w:val="0063158E"/>
    <w:rsid w:val="0064362D"/>
    <w:rsid w:val="00643B62"/>
    <w:rsid w:val="00651776"/>
    <w:rsid w:val="00651F28"/>
    <w:rsid w:val="00654839"/>
    <w:rsid w:val="00655EAD"/>
    <w:rsid w:val="00660245"/>
    <w:rsid w:val="00663967"/>
    <w:rsid w:val="00675EF2"/>
    <w:rsid w:val="006802F2"/>
    <w:rsid w:val="00681D93"/>
    <w:rsid w:val="006847A5"/>
    <w:rsid w:val="00690CDD"/>
    <w:rsid w:val="00693A44"/>
    <w:rsid w:val="00696F80"/>
    <w:rsid w:val="00696FD0"/>
    <w:rsid w:val="006A0915"/>
    <w:rsid w:val="006A65C4"/>
    <w:rsid w:val="006B023F"/>
    <w:rsid w:val="006B2E68"/>
    <w:rsid w:val="006B3357"/>
    <w:rsid w:val="006B444C"/>
    <w:rsid w:val="006B52EF"/>
    <w:rsid w:val="006C368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453A"/>
    <w:rsid w:val="00707275"/>
    <w:rsid w:val="00713F2E"/>
    <w:rsid w:val="00714D3A"/>
    <w:rsid w:val="00731504"/>
    <w:rsid w:val="00734872"/>
    <w:rsid w:val="007374C5"/>
    <w:rsid w:val="00737D7D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710F"/>
    <w:rsid w:val="007971DC"/>
    <w:rsid w:val="00797699"/>
    <w:rsid w:val="007A516A"/>
    <w:rsid w:val="007B055D"/>
    <w:rsid w:val="007B0AAC"/>
    <w:rsid w:val="007C7044"/>
    <w:rsid w:val="007D40FF"/>
    <w:rsid w:val="007D42EA"/>
    <w:rsid w:val="007E2087"/>
    <w:rsid w:val="007E393D"/>
    <w:rsid w:val="007E528C"/>
    <w:rsid w:val="007F4001"/>
    <w:rsid w:val="007F5468"/>
    <w:rsid w:val="007F56CF"/>
    <w:rsid w:val="007F63AF"/>
    <w:rsid w:val="00803667"/>
    <w:rsid w:val="00807C31"/>
    <w:rsid w:val="00810233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2E2D"/>
    <w:rsid w:val="00843D24"/>
    <w:rsid w:val="00846E7D"/>
    <w:rsid w:val="0084796C"/>
    <w:rsid w:val="00851F4D"/>
    <w:rsid w:val="0085212E"/>
    <w:rsid w:val="0085244F"/>
    <w:rsid w:val="00853299"/>
    <w:rsid w:val="00853557"/>
    <w:rsid w:val="00854016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1F14"/>
    <w:rsid w:val="00892DA4"/>
    <w:rsid w:val="008A13B2"/>
    <w:rsid w:val="008A4D71"/>
    <w:rsid w:val="008A6DBE"/>
    <w:rsid w:val="008C043D"/>
    <w:rsid w:val="008C19BD"/>
    <w:rsid w:val="008C2DD8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17B21"/>
    <w:rsid w:val="00922A57"/>
    <w:rsid w:val="009255AD"/>
    <w:rsid w:val="00925806"/>
    <w:rsid w:val="00926F79"/>
    <w:rsid w:val="00952097"/>
    <w:rsid w:val="0095391C"/>
    <w:rsid w:val="009539AC"/>
    <w:rsid w:val="00956C08"/>
    <w:rsid w:val="009576DE"/>
    <w:rsid w:val="00957908"/>
    <w:rsid w:val="00957DAE"/>
    <w:rsid w:val="00957E3F"/>
    <w:rsid w:val="009626E2"/>
    <w:rsid w:val="00964CD7"/>
    <w:rsid w:val="009664D2"/>
    <w:rsid w:val="0096787D"/>
    <w:rsid w:val="009717E2"/>
    <w:rsid w:val="0097302B"/>
    <w:rsid w:val="00977E99"/>
    <w:rsid w:val="0098447F"/>
    <w:rsid w:val="009846B6"/>
    <w:rsid w:val="00985B19"/>
    <w:rsid w:val="009A4261"/>
    <w:rsid w:val="009A4597"/>
    <w:rsid w:val="009A6276"/>
    <w:rsid w:val="009B38A1"/>
    <w:rsid w:val="009B5B03"/>
    <w:rsid w:val="009C0EB1"/>
    <w:rsid w:val="009C296B"/>
    <w:rsid w:val="009C78FE"/>
    <w:rsid w:val="009C7E23"/>
    <w:rsid w:val="009D033D"/>
    <w:rsid w:val="009D14B3"/>
    <w:rsid w:val="009D259F"/>
    <w:rsid w:val="009D605F"/>
    <w:rsid w:val="009E2033"/>
    <w:rsid w:val="009E7D0C"/>
    <w:rsid w:val="009F4ABB"/>
    <w:rsid w:val="009F7319"/>
    <w:rsid w:val="00A0174F"/>
    <w:rsid w:val="00A03781"/>
    <w:rsid w:val="00A0784C"/>
    <w:rsid w:val="00A13CDD"/>
    <w:rsid w:val="00A17918"/>
    <w:rsid w:val="00A203CF"/>
    <w:rsid w:val="00A358AE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B0D32"/>
    <w:rsid w:val="00AB138E"/>
    <w:rsid w:val="00AB2636"/>
    <w:rsid w:val="00AB4565"/>
    <w:rsid w:val="00AC0330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04F9"/>
    <w:rsid w:val="00B026EA"/>
    <w:rsid w:val="00B02890"/>
    <w:rsid w:val="00B03FBB"/>
    <w:rsid w:val="00B0447D"/>
    <w:rsid w:val="00B04C87"/>
    <w:rsid w:val="00B07298"/>
    <w:rsid w:val="00B12CA5"/>
    <w:rsid w:val="00B13359"/>
    <w:rsid w:val="00B17987"/>
    <w:rsid w:val="00B22407"/>
    <w:rsid w:val="00B23216"/>
    <w:rsid w:val="00B26969"/>
    <w:rsid w:val="00B366A8"/>
    <w:rsid w:val="00B449A7"/>
    <w:rsid w:val="00B50502"/>
    <w:rsid w:val="00B55975"/>
    <w:rsid w:val="00B72B87"/>
    <w:rsid w:val="00B7569E"/>
    <w:rsid w:val="00B77D05"/>
    <w:rsid w:val="00B87009"/>
    <w:rsid w:val="00B95B8A"/>
    <w:rsid w:val="00BB48EE"/>
    <w:rsid w:val="00BC5A35"/>
    <w:rsid w:val="00BD0773"/>
    <w:rsid w:val="00BD4A89"/>
    <w:rsid w:val="00BD551A"/>
    <w:rsid w:val="00BE0292"/>
    <w:rsid w:val="00BE2365"/>
    <w:rsid w:val="00BE3DF6"/>
    <w:rsid w:val="00BE61BB"/>
    <w:rsid w:val="00BE7D19"/>
    <w:rsid w:val="00BF0690"/>
    <w:rsid w:val="00BF19D7"/>
    <w:rsid w:val="00C04414"/>
    <w:rsid w:val="00C0614E"/>
    <w:rsid w:val="00C06B4D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538CD"/>
    <w:rsid w:val="00C547A9"/>
    <w:rsid w:val="00C5498B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C1A79"/>
    <w:rsid w:val="00CC227A"/>
    <w:rsid w:val="00CC5D1F"/>
    <w:rsid w:val="00CC67A0"/>
    <w:rsid w:val="00CC71DC"/>
    <w:rsid w:val="00CD3134"/>
    <w:rsid w:val="00CD4982"/>
    <w:rsid w:val="00CE7BA4"/>
    <w:rsid w:val="00CF6ED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2FB3"/>
    <w:rsid w:val="00D35825"/>
    <w:rsid w:val="00D35EA2"/>
    <w:rsid w:val="00D36CB0"/>
    <w:rsid w:val="00D4087B"/>
    <w:rsid w:val="00D455FD"/>
    <w:rsid w:val="00D56AF9"/>
    <w:rsid w:val="00D64919"/>
    <w:rsid w:val="00D76403"/>
    <w:rsid w:val="00D769AE"/>
    <w:rsid w:val="00D81A27"/>
    <w:rsid w:val="00D82604"/>
    <w:rsid w:val="00D82729"/>
    <w:rsid w:val="00D8626A"/>
    <w:rsid w:val="00D8660E"/>
    <w:rsid w:val="00D90941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2B8C"/>
    <w:rsid w:val="00DC6D09"/>
    <w:rsid w:val="00DD031B"/>
    <w:rsid w:val="00DD0769"/>
    <w:rsid w:val="00DD08F4"/>
    <w:rsid w:val="00DE09FA"/>
    <w:rsid w:val="00DE160B"/>
    <w:rsid w:val="00DF4DE1"/>
    <w:rsid w:val="00DF5E9F"/>
    <w:rsid w:val="00E0495D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2DCF"/>
    <w:rsid w:val="00E73D53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5A95"/>
    <w:rsid w:val="00EB6299"/>
    <w:rsid w:val="00EC0313"/>
    <w:rsid w:val="00ED26DF"/>
    <w:rsid w:val="00ED58A0"/>
    <w:rsid w:val="00ED5E1E"/>
    <w:rsid w:val="00EE144F"/>
    <w:rsid w:val="00EE1C10"/>
    <w:rsid w:val="00EE6ED7"/>
    <w:rsid w:val="00EF15ED"/>
    <w:rsid w:val="00EF1F77"/>
    <w:rsid w:val="00EF5A92"/>
    <w:rsid w:val="00F00ABB"/>
    <w:rsid w:val="00F018B6"/>
    <w:rsid w:val="00F05057"/>
    <w:rsid w:val="00F05418"/>
    <w:rsid w:val="00F1002D"/>
    <w:rsid w:val="00F11CBA"/>
    <w:rsid w:val="00F130BE"/>
    <w:rsid w:val="00F1354D"/>
    <w:rsid w:val="00F15A66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9285A"/>
    <w:rsid w:val="00FA3825"/>
    <w:rsid w:val="00FA7A37"/>
    <w:rsid w:val="00FB1A3E"/>
    <w:rsid w:val="00FB33AF"/>
    <w:rsid w:val="00FB6F7D"/>
    <w:rsid w:val="00FC7A3E"/>
    <w:rsid w:val="00FD1354"/>
    <w:rsid w:val="00FE6E9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41801A"/>
  <w15:docId w15:val="{E7DA172B-2E5E-4E58-AD33-9AD20E6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  <w:style w:type="paragraph" w:styleId="PargrafodaLista">
    <w:name w:val="List Paragraph"/>
    <w:basedOn w:val="Normal"/>
    <w:uiPriority w:val="34"/>
    <w:qFormat/>
    <w:rsid w:val="007F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pg.cgpos@mackenzie.br" TargetMode="External"/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837317B464DF68BEBF53CC69E5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64DE1-4E84-4875-8F85-109F579BEF03}"/>
      </w:docPartPr>
      <w:docPartBody>
        <w:p w:rsidR="0095690E" w:rsidRDefault="008C3663" w:rsidP="008C3663">
          <w:pPr>
            <w:pStyle w:val="CB3837317B464DF68BEBF53CC69E53CA1"/>
          </w:pPr>
          <w:r w:rsidRPr="009E2033">
            <w:rPr>
              <w:rStyle w:val="TextodoEspaoReservado"/>
              <w:rFonts w:ascii="Arial Narrow" w:hAnsi="Arial Narrow"/>
            </w:rPr>
            <w:t>Escolher um item.</w:t>
          </w:r>
        </w:p>
      </w:docPartBody>
    </w:docPart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E9BCA-7E94-435D-B396-BDB54A995FD9}"/>
      </w:docPartPr>
      <w:docPartBody>
        <w:p w:rsidR="003314BF" w:rsidRDefault="003314BF">
          <w:r w:rsidRPr="009866BB">
            <w:rPr>
              <w:rStyle w:val="TextodoEspaoReservado"/>
            </w:rPr>
            <w:t>Escolher um item.</w:t>
          </w:r>
        </w:p>
      </w:docPartBody>
    </w:docPart>
    <w:docPart>
      <w:docPartPr>
        <w:name w:val="514EDC852FEB4E07B690FEEF7E3BF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C3920-5107-444B-A856-BD04C8C81FC6}"/>
      </w:docPartPr>
      <w:docPartBody>
        <w:p w:rsidR="003314BF" w:rsidRDefault="003314BF" w:rsidP="003314BF">
          <w:pPr>
            <w:pStyle w:val="514EDC852FEB4E07B690FEEF7E3BF4B4"/>
          </w:pPr>
          <w:r w:rsidRPr="009866B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E"/>
    <w:rsid w:val="00042EA1"/>
    <w:rsid w:val="00274770"/>
    <w:rsid w:val="003314BF"/>
    <w:rsid w:val="005212C5"/>
    <w:rsid w:val="005E2831"/>
    <w:rsid w:val="008C3663"/>
    <w:rsid w:val="0095690E"/>
    <w:rsid w:val="009B7B77"/>
    <w:rsid w:val="009E3345"/>
    <w:rsid w:val="00B0494C"/>
    <w:rsid w:val="00BC057E"/>
    <w:rsid w:val="00C16681"/>
    <w:rsid w:val="00DB2ACF"/>
    <w:rsid w:val="00F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494C"/>
    <w:rPr>
      <w:color w:val="808080"/>
    </w:rPr>
  </w:style>
  <w:style w:type="paragraph" w:customStyle="1" w:styleId="CB3837317B464DF68BEBF53CC69E53CA1">
    <w:name w:val="CB3837317B464DF68BEBF53CC69E53CA1"/>
    <w:rsid w:val="008C366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514EDC852FEB4E07B690FEEF7E3BF4B4">
    <w:name w:val="514EDC852FEB4E07B690FEEF7E3BF4B4"/>
    <w:rsid w:val="00331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CPG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MAISA ALVINO LUIZ</cp:lastModifiedBy>
  <cp:revision>2</cp:revision>
  <cp:lastPrinted>2012-08-21T14:42:00Z</cp:lastPrinted>
  <dcterms:created xsi:type="dcterms:W3CDTF">2025-04-17T17:47:00Z</dcterms:created>
  <dcterms:modified xsi:type="dcterms:W3CDTF">2025-04-17T17:47:00Z</dcterms:modified>
</cp:coreProperties>
</file>